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04" w:type="dxa"/>
        <w:tblInd w:w="-10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069"/>
        <w:gridCol w:w="1752"/>
        <w:gridCol w:w="1197"/>
        <w:gridCol w:w="1196"/>
        <w:gridCol w:w="1048"/>
        <w:gridCol w:w="1311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2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信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息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姓名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404040" w:themeColor="text1" w:themeTint="BF"/>
                <w:sz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性别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404040" w:themeColor="text1" w:themeTint="BF"/>
                <w:sz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民族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404040" w:themeColor="text1" w:themeTint="BF"/>
                <w:sz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00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贴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照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籍贯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404040" w:themeColor="text1" w:themeTint="BF"/>
                <w:sz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年龄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404040" w:themeColor="text1" w:themeTint="BF"/>
                <w:sz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学历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404040" w:themeColor="text1" w:themeTint="BF"/>
                <w:sz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82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毕业院校</w:t>
            </w:r>
          </w:p>
        </w:tc>
        <w:tc>
          <w:tcPr>
            <w:tcW w:w="4751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404040" w:themeColor="text1" w:themeTint="BF"/>
                <w:sz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82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求职意向</w:t>
            </w:r>
          </w:p>
        </w:tc>
        <w:tc>
          <w:tcPr>
            <w:tcW w:w="4751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404040" w:themeColor="text1" w:themeTint="BF"/>
                <w:sz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005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504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504" w:type="dxa"/>
            <w:gridSpan w:val="8"/>
          </w:tcPr>
          <w:p>
            <w:pPr>
              <w:spacing w:line="380" w:lineRule="exact"/>
              <w:jc w:val="left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504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9" w:hRule="atLeast"/>
        </w:trPr>
        <w:tc>
          <w:tcPr>
            <w:tcW w:w="10504" w:type="dxa"/>
            <w:gridSpan w:val="8"/>
          </w:tcPr>
          <w:p>
            <w:pPr>
              <w:spacing w:line="380" w:lineRule="exact"/>
              <w:jc w:val="left"/>
              <w:rPr>
                <w:rFonts w:ascii="微软雅黑" w:hAnsi="微软雅黑" w:eastAsia="微软雅黑"/>
                <w:color w:val="404040" w:themeColor="text1" w:themeTint="BF"/>
                <w:sz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spacing w:line="380" w:lineRule="exact"/>
              <w:jc w:val="left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504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个人技能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504" w:type="dxa"/>
            <w:gridSpan w:val="8"/>
            <w:vAlign w:val="center"/>
          </w:tcPr>
          <w:p>
            <w:pPr>
              <w:spacing w:line="380" w:lineRule="exact"/>
              <w:jc w:val="left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04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0504" w:type="dxa"/>
            <w:gridSpan w:val="8"/>
            <w:vAlign w:val="center"/>
          </w:tcPr>
          <w:p>
            <w:pPr>
              <w:spacing w:line="380" w:lineRule="exact"/>
              <w:jc w:val="left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9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联系电话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电子邮箱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</w:tbl>
    <w:p>
      <w:pPr>
        <w:rPr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-9892030</wp:posOffset>
                </wp:positionV>
                <wp:extent cx="2324100" cy="60007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sz w:val="4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44"/>
                              </w:rPr>
                              <w:t>个 人 简 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75pt;margin-top:-778.9pt;height:47.25pt;width:183pt;z-index:251659264;mso-width-relative:page;mso-height-relative:page;" filled="f" stroked="f" coordsize="21600,21600" o:gfxdata="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lj6f94AAAAPAQAADwAAAAAAAAABACAA&#10;AAAiAAAAZHJzL2Rvd25yZXYueG1sUEsBAhQAFAAAAAgAh07iQG4gwuFAAgAAdAQAAA4AAAAAAAAA&#10;AQAgAAAALQ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sz w:val="4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44"/>
                        </w:rPr>
                        <w:t>个 人 简 历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SwiaGRpZCI6IjU2MjY2MTY3NWFkMDM4ZGZkMDM4ZjU3NjI0ZWNiYTNiIiwidXNlckNvdW50IjoxfQ=="/>
  </w:docVars>
  <w:rsids>
    <w:rsidRoot w:val="052D21D9"/>
    <w:rsid w:val="00041CF3"/>
    <w:rsid w:val="00063C50"/>
    <w:rsid w:val="0010517F"/>
    <w:rsid w:val="001C735C"/>
    <w:rsid w:val="001F6CF8"/>
    <w:rsid w:val="00217428"/>
    <w:rsid w:val="0022647E"/>
    <w:rsid w:val="00240A09"/>
    <w:rsid w:val="00242299"/>
    <w:rsid w:val="0039741B"/>
    <w:rsid w:val="003A0797"/>
    <w:rsid w:val="003C0A62"/>
    <w:rsid w:val="003E29F6"/>
    <w:rsid w:val="004454A3"/>
    <w:rsid w:val="00453573"/>
    <w:rsid w:val="00465DB0"/>
    <w:rsid w:val="004A6CF5"/>
    <w:rsid w:val="005B5FFC"/>
    <w:rsid w:val="00603EEB"/>
    <w:rsid w:val="006A2E92"/>
    <w:rsid w:val="006B70D7"/>
    <w:rsid w:val="006F7127"/>
    <w:rsid w:val="0072433F"/>
    <w:rsid w:val="008046C3"/>
    <w:rsid w:val="008C13F3"/>
    <w:rsid w:val="008E57BA"/>
    <w:rsid w:val="008F0806"/>
    <w:rsid w:val="00914DFC"/>
    <w:rsid w:val="00940935"/>
    <w:rsid w:val="00972C04"/>
    <w:rsid w:val="00A63423"/>
    <w:rsid w:val="00A72110"/>
    <w:rsid w:val="00A9277A"/>
    <w:rsid w:val="00AC2D4B"/>
    <w:rsid w:val="00B30EF5"/>
    <w:rsid w:val="00B44815"/>
    <w:rsid w:val="00B5282A"/>
    <w:rsid w:val="00B9370A"/>
    <w:rsid w:val="00CF1B2D"/>
    <w:rsid w:val="00D102AF"/>
    <w:rsid w:val="00DD0011"/>
    <w:rsid w:val="00DF1B3E"/>
    <w:rsid w:val="00E62A37"/>
    <w:rsid w:val="00EB0BFA"/>
    <w:rsid w:val="00F337E4"/>
    <w:rsid w:val="00FA069F"/>
    <w:rsid w:val="00FC2C26"/>
    <w:rsid w:val="00FE2E45"/>
    <w:rsid w:val="052D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e594b60c-a067-437a-8eda-16d4f0380a1a\&#20010;&#20154;&#31616;&#21382;&#34920;&#2668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个人简历表格.docx</Template>
  <Pages>1</Pages>
  <Words>525</Words>
  <Characters>591</Characters>
  <Lines>5</Lines>
  <Paragraphs>1</Paragraphs>
  <TotalTime>51</TotalTime>
  <ScaleCrop>false</ScaleCrop>
  <LinksUpToDate>false</LinksUpToDate>
  <CharactersWithSpaces>666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2022-08-05T06:12:00Z</dcterms:created>
  <dc:creator>橘子</dc:creator>
  <cp:lastModifiedBy>橘子</cp:lastModifiedBy>
  <dcterms:modified xsi:type="dcterms:W3CDTF">2022-08-05T06:13:52Z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KSOTemplateUUID">
    <vt:lpwstr>v1.0_mb_LK7Sdw1CsHHSPZ/cGwbnpw==</vt:lpwstr>
  </property>
  <property fmtid="{D5CDD505-2E9C-101B-9397-08002B2CF9AE}" pid="4" name="ICV">
    <vt:lpwstr>CB76C09A52424631B460DCFF56F0A77D</vt:lpwstr>
  </property>
</Properties>
</file>